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6A0" w:rsidRPr="00CB72DF" w:rsidRDefault="00E646A0" w:rsidP="00E646A0">
      <w:pPr>
        <w:rPr>
          <w:color w:val="000000" w:themeColor="text1"/>
        </w:rPr>
      </w:pPr>
    </w:p>
    <w:p w:rsidR="00CB72DF" w:rsidRPr="00CB72DF" w:rsidRDefault="00CB72DF" w:rsidP="00E646A0">
      <w:pPr>
        <w:jc w:val="right"/>
        <w:rPr>
          <w:color w:val="000000" w:themeColor="text1"/>
        </w:rPr>
      </w:pPr>
    </w:p>
    <w:p w:rsidR="00E646A0" w:rsidRPr="00CB72DF" w:rsidRDefault="00E646A0" w:rsidP="00E646A0">
      <w:pPr>
        <w:jc w:val="right"/>
        <w:rPr>
          <w:color w:val="000000" w:themeColor="text1"/>
        </w:rPr>
      </w:pPr>
      <w:r w:rsidRPr="00CB72DF">
        <w:rPr>
          <w:color w:val="000000" w:themeColor="text1"/>
        </w:rPr>
        <w:t xml:space="preserve">Date : </w:t>
      </w:r>
      <w:sdt>
        <w:sdtPr>
          <w:rPr>
            <w:color w:val="000000" w:themeColor="text1"/>
          </w:rPr>
          <w:id w:val="1386372649"/>
          <w:placeholder>
            <w:docPart w:val="3CABCFD33B8C4E71BE610D6FB26953F2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771A91">
            <w:rPr>
              <w:color w:val="000000" w:themeColor="text1"/>
            </w:rPr>
            <w:t>Cliquer pour</w:t>
          </w:r>
          <w:r w:rsidR="00771A91" w:rsidRPr="00771A91">
            <w:rPr>
              <w:color w:val="000000" w:themeColor="text1"/>
            </w:rPr>
            <w:t xml:space="preserve"> entrer une date.</w:t>
          </w:r>
        </w:sdtContent>
      </w:sdt>
    </w:p>
    <w:p w:rsidR="00CB72DF" w:rsidRDefault="00CB72DF" w:rsidP="00CB72DF">
      <w:pPr>
        <w:rPr>
          <w:color w:val="000000" w:themeColor="text1"/>
        </w:rPr>
      </w:pPr>
    </w:p>
    <w:p w:rsidR="00873517" w:rsidRPr="00873517" w:rsidRDefault="00CB72DF" w:rsidP="00540599">
      <w:pPr>
        <w:ind w:left="-142"/>
        <w:rPr>
          <w:color w:val="000000" w:themeColor="text1"/>
        </w:rPr>
      </w:pPr>
      <w:r w:rsidRPr="00540599">
        <w:rPr>
          <w:b/>
          <w:color w:val="000000" w:themeColor="text1"/>
        </w:rPr>
        <w:t xml:space="preserve">Document à envoyer </w:t>
      </w:r>
      <w:r w:rsidR="00873517" w:rsidRPr="00873517">
        <w:rPr>
          <w:i/>
          <w:color w:val="000000" w:themeColor="text1"/>
        </w:rPr>
        <w:t>(au format Word)</w:t>
      </w:r>
      <w:r w:rsidR="00873517">
        <w:rPr>
          <w:b/>
          <w:color w:val="000000" w:themeColor="text1"/>
        </w:rPr>
        <w:t xml:space="preserve"> </w:t>
      </w:r>
      <w:r w:rsidRPr="00540599">
        <w:rPr>
          <w:b/>
          <w:color w:val="000000" w:themeColor="text1"/>
        </w:rPr>
        <w:t>à</w:t>
      </w:r>
      <w:r w:rsidRPr="00CB72DF">
        <w:rPr>
          <w:color w:val="000000" w:themeColor="text1"/>
        </w:rPr>
        <w:t xml:space="preserve"> : </w:t>
      </w:r>
      <w:r w:rsidR="00873517">
        <w:rPr>
          <w:color w:val="000000" w:themeColor="text1"/>
        </w:rPr>
        <w:fldChar w:fldCharType="begin"/>
      </w:r>
      <w:r w:rsidR="00873517">
        <w:rPr>
          <w:color w:val="000000" w:themeColor="text1"/>
        </w:rPr>
        <w:instrText xml:space="preserve"> HYPERLINK "mailto:</w:instrText>
      </w:r>
      <w:r w:rsidR="00873517" w:rsidRPr="00873517">
        <w:rPr>
          <w:color w:val="000000" w:themeColor="text1"/>
        </w:rPr>
        <w:instrText>signalementurgencesiao44@siao44.fr</w:instrText>
      </w:r>
    </w:p>
    <w:p w:rsidR="00873517" w:rsidRPr="00B441A4" w:rsidRDefault="00873517" w:rsidP="00540599">
      <w:pPr>
        <w:ind w:left="-142"/>
        <w:rPr>
          <w:rStyle w:val="Lienhypertexte"/>
        </w:rPr>
      </w:pPr>
      <w:r>
        <w:rPr>
          <w:color w:val="000000" w:themeColor="text1"/>
        </w:rPr>
        <w:instrText xml:space="preserve">" </w:instrText>
      </w:r>
      <w:r>
        <w:rPr>
          <w:color w:val="000000" w:themeColor="text1"/>
        </w:rPr>
        <w:fldChar w:fldCharType="separate"/>
      </w:r>
      <w:r w:rsidRPr="00B441A4">
        <w:rPr>
          <w:rStyle w:val="Lienhypertexte"/>
        </w:rPr>
        <w:t>signalementurgencesiao44@siao44.fr</w:t>
      </w:r>
    </w:p>
    <w:p w:rsidR="00E646A0" w:rsidRPr="00CB72DF" w:rsidRDefault="00873517" w:rsidP="00E646A0">
      <w:pPr>
        <w:jc w:val="right"/>
        <w:rPr>
          <w:color w:val="000000" w:themeColor="text1"/>
        </w:rPr>
      </w:pPr>
      <w:r>
        <w:rPr>
          <w:color w:val="000000" w:themeColor="text1"/>
        </w:rPr>
        <w:fldChar w:fldCharType="end"/>
      </w:r>
    </w:p>
    <w:p w:rsidR="00E646A0" w:rsidRPr="00CB72DF" w:rsidRDefault="00E646A0" w:rsidP="00E646A0">
      <w:pPr>
        <w:pStyle w:val="Paragraphedeliste"/>
        <w:numPr>
          <w:ilvl w:val="0"/>
          <w:numId w:val="3"/>
        </w:numPr>
        <w:spacing w:after="0" w:line="240" w:lineRule="auto"/>
        <w:ind w:left="284"/>
        <w:rPr>
          <w:color w:val="000000" w:themeColor="text1"/>
        </w:rPr>
      </w:pPr>
      <w:r w:rsidRPr="00CB72DF">
        <w:rPr>
          <w:color w:val="000000" w:themeColor="text1"/>
        </w:rPr>
        <w:t xml:space="preserve">Date du précédent signalement : </w:t>
      </w:r>
      <w:sdt>
        <w:sdtPr>
          <w:rPr>
            <w:color w:val="000000" w:themeColor="text1"/>
          </w:rPr>
          <w:id w:val="501485178"/>
          <w:placeholder>
            <w:docPart w:val="5CD693F464C346938B603D93C51B5C89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771A91">
            <w:rPr>
              <w:color w:val="000000" w:themeColor="text1"/>
            </w:rPr>
            <w:t>Cliquer ici</w:t>
          </w:r>
        </w:sdtContent>
      </w:sdt>
      <w:bookmarkStart w:id="0" w:name="_GoBack"/>
      <w:bookmarkEnd w:id="0"/>
    </w:p>
    <w:p w:rsidR="00E646A0" w:rsidRPr="00CB72DF" w:rsidRDefault="00E646A0" w:rsidP="00E646A0">
      <w:pPr>
        <w:pStyle w:val="Paragraphedeliste"/>
        <w:numPr>
          <w:ilvl w:val="0"/>
          <w:numId w:val="1"/>
        </w:numPr>
        <w:spacing w:after="0" w:line="240" w:lineRule="auto"/>
        <w:ind w:left="284"/>
        <w:rPr>
          <w:color w:val="000000" w:themeColor="text1"/>
        </w:rPr>
      </w:pPr>
      <w:r w:rsidRPr="00CB72DF">
        <w:rPr>
          <w:color w:val="000000" w:themeColor="text1"/>
        </w:rPr>
        <w:t xml:space="preserve">Lieu du recueil des informations :   </w:t>
      </w:r>
    </w:p>
    <w:p w:rsidR="00E646A0" w:rsidRPr="00CB72DF" w:rsidRDefault="00E646A0" w:rsidP="00E646A0">
      <w:pPr>
        <w:pStyle w:val="En-tte"/>
        <w:widowControl/>
        <w:numPr>
          <w:ilvl w:val="0"/>
          <w:numId w:val="1"/>
        </w:numPr>
        <w:ind w:left="284"/>
        <w:rPr>
          <w:color w:val="000000" w:themeColor="text1"/>
        </w:rPr>
      </w:pPr>
      <w:r w:rsidRPr="00CB72DF">
        <w:rPr>
          <w:color w:val="000000" w:themeColor="text1"/>
        </w:rPr>
        <w:t>Coordonnées du travailleur social :</w:t>
      </w:r>
    </w:p>
    <w:p w:rsidR="00E646A0" w:rsidRPr="00CB72DF" w:rsidRDefault="00E646A0" w:rsidP="00E646A0">
      <w:pPr>
        <w:pStyle w:val="Standard"/>
        <w:spacing w:line="240" w:lineRule="auto"/>
        <w:ind w:left="360"/>
        <w:rPr>
          <w:color w:val="000000" w:themeColor="text1"/>
        </w:rPr>
      </w:pPr>
      <w:r w:rsidRPr="00CB72DF">
        <w:rPr>
          <w:color w:val="000000" w:themeColor="text1"/>
        </w:rPr>
        <w:t xml:space="preserve">                                                                                              </w:t>
      </w:r>
    </w:p>
    <w:p w:rsidR="00E646A0" w:rsidRPr="00CB72DF" w:rsidRDefault="00E646A0" w:rsidP="00540599">
      <w:pPr>
        <w:pStyle w:val="Standard"/>
        <w:ind w:left="-142"/>
        <w:rPr>
          <w:color w:val="000000" w:themeColor="text1"/>
        </w:rPr>
      </w:pPr>
      <w:r w:rsidRPr="00CB72DF">
        <w:rPr>
          <w:b/>
          <w:color w:val="000000" w:themeColor="text1"/>
          <w:u w:val="single"/>
        </w:rPr>
        <w:t>Coordonnées du ménage</w:t>
      </w:r>
      <w:r w:rsidRPr="00CB72DF">
        <w:rPr>
          <w:color w:val="000000" w:themeColor="text1"/>
        </w:rPr>
        <w:t xml:space="preserve"> : </w:t>
      </w:r>
    </w:p>
    <w:tbl>
      <w:tblPr>
        <w:tblW w:w="9584" w:type="dxa"/>
        <w:tblInd w:w="-2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4"/>
      </w:tblGrid>
      <w:tr w:rsidR="00540599" w:rsidTr="0001463A">
        <w:tblPrEx>
          <w:tblCellMar>
            <w:top w:w="0" w:type="dxa"/>
            <w:bottom w:w="0" w:type="dxa"/>
          </w:tblCellMar>
        </w:tblPrEx>
        <w:trPr>
          <w:trHeight w:val="4514"/>
        </w:trPr>
        <w:tc>
          <w:tcPr>
            <w:tcW w:w="9584" w:type="dxa"/>
          </w:tcPr>
          <w:p w:rsidR="00540599" w:rsidRPr="00CB72DF" w:rsidRDefault="00540599" w:rsidP="00540599">
            <w:pPr>
              <w:pStyle w:val="Standard"/>
              <w:ind w:left="26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Numéro de tel 1 : </w:t>
            </w:r>
            <w:r w:rsidRPr="00CB72DF">
              <w:rPr>
                <w:color w:val="000000" w:themeColor="text1"/>
              </w:rPr>
              <w:tab/>
              <w:t xml:space="preserve">    </w:t>
            </w:r>
            <w:r w:rsidRPr="00CB72DF"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 w:rsidRPr="00CB72DF">
              <w:rPr>
                <w:color w:val="000000" w:themeColor="text1"/>
              </w:rPr>
              <w:t>Numéro de tel 2 :</w:t>
            </w:r>
          </w:p>
          <w:p w:rsidR="00540599" w:rsidRPr="00363E79" w:rsidRDefault="00540599" w:rsidP="00540599">
            <w:pPr>
              <w:ind w:left="262"/>
              <w:rPr>
                <w:color w:val="000000" w:themeColor="text1"/>
              </w:rPr>
            </w:pPr>
            <w:r w:rsidRPr="00363E79">
              <w:rPr>
                <w:color w:val="000000" w:themeColor="text1"/>
              </w:rPr>
              <w:t>Madame </w:t>
            </w:r>
          </w:p>
          <w:p w:rsidR="00540599" w:rsidRDefault="00540599" w:rsidP="00540599">
            <w:pPr>
              <w:pStyle w:val="Paragraphedeliste"/>
              <w:numPr>
                <w:ilvl w:val="2"/>
                <w:numId w:val="2"/>
              </w:numPr>
              <w:spacing w:after="0"/>
              <w:ind w:left="2062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 – Prénom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 w:rsidRPr="00CB72DF">
              <w:rPr>
                <w:color w:val="000000" w:themeColor="text1"/>
              </w:rPr>
              <w:t>Date de naissance :</w:t>
            </w:r>
            <w:sdt>
              <w:sdtPr>
                <w:rPr>
                  <w:color w:val="000000" w:themeColor="text1"/>
                </w:rPr>
                <w:id w:val="-1596785078"/>
                <w:placeholder>
                  <w:docPart w:val="1810505260F64206A13556DF6823FFA1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>
                  <w:rPr>
                    <w:color w:val="000000" w:themeColor="text1"/>
                  </w:rPr>
                  <w:t>Cliquer ici</w:t>
                </w:r>
              </w:sdtContent>
            </w:sdt>
          </w:p>
          <w:p w:rsidR="00540599" w:rsidRPr="00771A91" w:rsidRDefault="00540599" w:rsidP="00540599">
            <w:pPr>
              <w:ind w:left="338"/>
              <w:rPr>
                <w:color w:val="000000" w:themeColor="text1"/>
              </w:rPr>
            </w:pPr>
          </w:p>
          <w:p w:rsidR="00540599" w:rsidRPr="00363E79" w:rsidRDefault="00540599" w:rsidP="00540599">
            <w:pPr>
              <w:ind w:left="262"/>
              <w:rPr>
                <w:color w:val="000000" w:themeColor="text1"/>
              </w:rPr>
            </w:pPr>
            <w:r w:rsidRPr="00363E79">
              <w:rPr>
                <w:color w:val="000000" w:themeColor="text1"/>
              </w:rPr>
              <w:t>Monsieur</w:t>
            </w:r>
          </w:p>
          <w:p w:rsidR="00540599" w:rsidRDefault="00540599" w:rsidP="00540599">
            <w:pPr>
              <w:pStyle w:val="Paragraphedeliste"/>
              <w:numPr>
                <w:ilvl w:val="2"/>
                <w:numId w:val="2"/>
              </w:numPr>
              <w:spacing w:after="0"/>
              <w:ind w:left="2062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 – Prénom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 w:rsidRPr="00CB72DF">
              <w:rPr>
                <w:color w:val="000000" w:themeColor="text1"/>
              </w:rPr>
              <w:t>Date de naissance :</w:t>
            </w:r>
            <w:sdt>
              <w:sdtPr>
                <w:rPr>
                  <w:color w:val="000000" w:themeColor="text1"/>
                </w:rPr>
                <w:id w:val="-1462493426"/>
                <w:placeholder>
                  <w:docPart w:val="404272F1AEC841EEACB65FAE7D663595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>
                  <w:rPr>
                    <w:color w:val="000000" w:themeColor="text1"/>
                  </w:rPr>
                  <w:t>Cliquer ici</w:t>
                </w:r>
              </w:sdtContent>
            </w:sdt>
          </w:p>
          <w:p w:rsidR="00540599" w:rsidRPr="00771A91" w:rsidRDefault="00540599" w:rsidP="00540599">
            <w:pPr>
              <w:ind w:left="338"/>
              <w:rPr>
                <w:color w:val="000000" w:themeColor="text1"/>
              </w:rPr>
            </w:pPr>
          </w:p>
          <w:p w:rsidR="00540599" w:rsidRPr="00363E79" w:rsidRDefault="00540599" w:rsidP="00540599">
            <w:pPr>
              <w:ind w:left="262"/>
              <w:rPr>
                <w:color w:val="000000" w:themeColor="text1"/>
              </w:rPr>
            </w:pPr>
            <w:r w:rsidRPr="00363E79">
              <w:rPr>
                <w:color w:val="000000" w:themeColor="text1"/>
              </w:rPr>
              <w:t>Enfants :</w:t>
            </w:r>
          </w:p>
          <w:p w:rsidR="00540599" w:rsidRDefault="00540599" w:rsidP="00540599">
            <w:pPr>
              <w:pStyle w:val="Paragraphedeliste"/>
              <w:numPr>
                <w:ilvl w:val="2"/>
                <w:numId w:val="2"/>
              </w:numPr>
              <w:spacing w:after="0"/>
              <w:ind w:left="2062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 – Prénom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 w:rsidRPr="00CB72DF">
              <w:rPr>
                <w:color w:val="000000" w:themeColor="text1"/>
              </w:rPr>
              <w:t>Date de naissance :</w:t>
            </w:r>
            <w:sdt>
              <w:sdtPr>
                <w:rPr>
                  <w:color w:val="000000" w:themeColor="text1"/>
                </w:rPr>
                <w:id w:val="2090649657"/>
                <w:placeholder>
                  <w:docPart w:val="A2A911F4DE874FE2BAAEFD1C8794695C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>
                  <w:rPr>
                    <w:color w:val="000000" w:themeColor="text1"/>
                  </w:rPr>
                  <w:t>Cliquer ici</w:t>
                </w:r>
              </w:sdtContent>
            </w:sdt>
          </w:p>
          <w:p w:rsidR="00540599" w:rsidRDefault="00540599" w:rsidP="00540599">
            <w:pPr>
              <w:pStyle w:val="Paragraphedeliste"/>
              <w:numPr>
                <w:ilvl w:val="2"/>
                <w:numId w:val="2"/>
              </w:numPr>
              <w:spacing w:after="0"/>
              <w:ind w:left="2062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 – Prénom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 w:rsidRPr="00CB72DF">
              <w:rPr>
                <w:color w:val="000000" w:themeColor="text1"/>
              </w:rPr>
              <w:t>Date de naissance :</w:t>
            </w:r>
            <w:sdt>
              <w:sdtPr>
                <w:rPr>
                  <w:color w:val="000000" w:themeColor="text1"/>
                </w:rPr>
                <w:id w:val="1722639292"/>
                <w:placeholder>
                  <w:docPart w:val="C3AAECA88ADE430EBDB3DA7F4A16948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>
                  <w:rPr>
                    <w:color w:val="000000" w:themeColor="text1"/>
                  </w:rPr>
                  <w:t>Cliquer ici</w:t>
                </w:r>
              </w:sdtContent>
            </w:sdt>
          </w:p>
          <w:p w:rsidR="00540599" w:rsidRDefault="00540599" w:rsidP="00540599">
            <w:pPr>
              <w:pStyle w:val="Paragraphedeliste"/>
              <w:numPr>
                <w:ilvl w:val="2"/>
                <w:numId w:val="2"/>
              </w:numPr>
              <w:spacing w:after="0"/>
              <w:ind w:left="2062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 – Prénom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 w:rsidRPr="00CB72DF">
              <w:rPr>
                <w:color w:val="000000" w:themeColor="text1"/>
              </w:rPr>
              <w:t>Date de naissance :</w:t>
            </w:r>
            <w:sdt>
              <w:sdtPr>
                <w:rPr>
                  <w:color w:val="000000" w:themeColor="text1"/>
                </w:rPr>
                <w:id w:val="-1844158723"/>
                <w:placeholder>
                  <w:docPart w:val="82217B0C37EB44A295827D3BC8CB5DFC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>
                  <w:rPr>
                    <w:color w:val="000000" w:themeColor="text1"/>
                  </w:rPr>
                  <w:t>Cliquer ici</w:t>
                </w:r>
              </w:sdtContent>
            </w:sdt>
          </w:p>
          <w:p w:rsidR="00540599" w:rsidRDefault="00540599" w:rsidP="00540599">
            <w:pPr>
              <w:pStyle w:val="Paragraphedeliste"/>
              <w:numPr>
                <w:ilvl w:val="2"/>
                <w:numId w:val="2"/>
              </w:numPr>
              <w:spacing w:after="0"/>
              <w:ind w:left="2062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 – Prénom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 w:rsidRPr="00CB72DF">
              <w:rPr>
                <w:color w:val="000000" w:themeColor="text1"/>
              </w:rPr>
              <w:t>Date de naissance :</w:t>
            </w:r>
            <w:sdt>
              <w:sdtPr>
                <w:rPr>
                  <w:color w:val="000000" w:themeColor="text1"/>
                </w:rPr>
                <w:id w:val="-1237476782"/>
                <w:placeholder>
                  <w:docPart w:val="904A327A5DCA48D8B17E0C277B1EE197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>
                  <w:rPr>
                    <w:color w:val="000000" w:themeColor="text1"/>
                  </w:rPr>
                  <w:t>Cliquer ici</w:t>
                </w:r>
              </w:sdtContent>
            </w:sdt>
          </w:p>
          <w:p w:rsidR="00540599" w:rsidRDefault="00540599" w:rsidP="00540599">
            <w:pPr>
              <w:pStyle w:val="Paragraphedeliste"/>
              <w:numPr>
                <w:ilvl w:val="2"/>
                <w:numId w:val="2"/>
              </w:numPr>
              <w:spacing w:after="0"/>
              <w:ind w:left="2062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 – Prénom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 w:rsidRPr="00CB72DF">
              <w:rPr>
                <w:color w:val="000000" w:themeColor="text1"/>
              </w:rPr>
              <w:t>Date de naissance :</w:t>
            </w:r>
            <w:sdt>
              <w:sdtPr>
                <w:rPr>
                  <w:color w:val="000000" w:themeColor="text1"/>
                </w:rPr>
                <w:id w:val="928308200"/>
                <w:placeholder>
                  <w:docPart w:val="343E7674E28A493C825FC18C77E47E21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>
                  <w:rPr>
                    <w:color w:val="000000" w:themeColor="text1"/>
                  </w:rPr>
                  <w:t>Cliquer ici</w:t>
                </w:r>
              </w:sdtContent>
            </w:sdt>
          </w:p>
          <w:p w:rsidR="00540599" w:rsidRDefault="00540599" w:rsidP="00540599">
            <w:pPr>
              <w:pStyle w:val="Paragraphedeliste"/>
              <w:numPr>
                <w:ilvl w:val="2"/>
                <w:numId w:val="2"/>
              </w:numPr>
              <w:spacing w:after="0"/>
              <w:ind w:left="2062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 – Prénom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 w:rsidRPr="00CB72DF">
              <w:rPr>
                <w:color w:val="000000" w:themeColor="text1"/>
              </w:rPr>
              <w:t>Date de naissance :</w:t>
            </w:r>
            <w:sdt>
              <w:sdtPr>
                <w:rPr>
                  <w:color w:val="000000" w:themeColor="text1"/>
                </w:rPr>
                <w:id w:val="-1945682396"/>
                <w:placeholder>
                  <w:docPart w:val="CB8A0BCD9EF64379AF7F37C86832EE1F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>
                  <w:rPr>
                    <w:color w:val="000000" w:themeColor="text1"/>
                  </w:rPr>
                  <w:t>Cliquer ici</w:t>
                </w:r>
              </w:sdtContent>
            </w:sdt>
          </w:p>
          <w:p w:rsidR="00540599" w:rsidRDefault="00540599" w:rsidP="00540599">
            <w:pPr>
              <w:pStyle w:val="Standard"/>
              <w:ind w:left="262"/>
              <w:rPr>
                <w:color w:val="000000" w:themeColor="text1"/>
              </w:rPr>
            </w:pPr>
          </w:p>
        </w:tc>
      </w:tr>
    </w:tbl>
    <w:p w:rsidR="00E646A0" w:rsidRPr="00CB72DF" w:rsidRDefault="00E646A0" w:rsidP="00771A91">
      <w:pPr>
        <w:pStyle w:val="Standard"/>
        <w:rPr>
          <w:color w:val="000000" w:themeColor="text1"/>
        </w:rPr>
      </w:pPr>
    </w:p>
    <w:tbl>
      <w:tblPr>
        <w:tblStyle w:val="TableauGrille1Clair-Accentuation1"/>
        <w:tblW w:w="963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649"/>
        <w:gridCol w:w="5984"/>
      </w:tblGrid>
      <w:tr w:rsidR="00CB72DF" w:rsidRPr="00CB72DF" w:rsidTr="0001463A">
        <w:trPr>
          <w:trHeight w:val="657"/>
        </w:trPr>
        <w:tc>
          <w:tcPr>
            <w:tcW w:w="3649" w:type="dxa"/>
            <w:shd w:val="clear" w:color="auto" w:fill="DEEAF6" w:themeFill="accent1" w:themeFillTint="33"/>
          </w:tcPr>
          <w:p w:rsidR="00E646A0" w:rsidRPr="00CB72DF" w:rsidRDefault="00E646A0" w:rsidP="00363E79">
            <w:pPr>
              <w:pStyle w:val="Sansinterligne"/>
            </w:pPr>
            <w:r w:rsidRPr="00CB72DF">
              <w:t>Date d’arrivée à Nantes</w:t>
            </w:r>
          </w:p>
        </w:tc>
        <w:sdt>
          <w:sdtPr>
            <w:rPr>
              <w:color w:val="000000" w:themeColor="text1"/>
            </w:rPr>
            <w:id w:val="1856765279"/>
            <w:placeholder>
              <w:docPart w:val="DefaultPlaceholder_-1854013438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5984" w:type="dxa"/>
              </w:tcPr>
              <w:p w:rsidR="00E646A0" w:rsidRPr="00CB72DF" w:rsidRDefault="0001463A" w:rsidP="00733DA0">
                <w:pPr>
                  <w:pStyle w:val="Standard"/>
                  <w:spacing w:line="240" w:lineRule="auto"/>
                  <w:rPr>
                    <w:color w:val="000000" w:themeColor="text1"/>
                  </w:rPr>
                </w:pPr>
                <w:r w:rsidRPr="00B441A4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CB72DF" w:rsidRPr="00CB72DF" w:rsidTr="0001463A">
        <w:trPr>
          <w:trHeight w:val="657"/>
        </w:trPr>
        <w:tc>
          <w:tcPr>
            <w:tcW w:w="3649" w:type="dxa"/>
            <w:shd w:val="clear" w:color="auto" w:fill="DEEAF6" w:themeFill="accent1" w:themeFillTint="33"/>
          </w:tcPr>
          <w:p w:rsidR="00E646A0" w:rsidRPr="00CB72DF" w:rsidRDefault="00E646A0" w:rsidP="00363E79">
            <w:pPr>
              <w:pStyle w:val="Sansinterligne"/>
            </w:pPr>
            <w:r w:rsidRPr="00CB72DF">
              <w:t>Où était la famille avant son arrivée sur Nantes</w:t>
            </w:r>
          </w:p>
        </w:tc>
        <w:tc>
          <w:tcPr>
            <w:tcW w:w="5984" w:type="dxa"/>
          </w:tcPr>
          <w:p w:rsidR="00E646A0" w:rsidRPr="00CB72DF" w:rsidRDefault="00E646A0" w:rsidP="00733DA0">
            <w:pPr>
              <w:pStyle w:val="Standard"/>
              <w:spacing w:line="240" w:lineRule="auto"/>
              <w:rPr>
                <w:color w:val="000000" w:themeColor="text1"/>
              </w:rPr>
            </w:pPr>
          </w:p>
        </w:tc>
      </w:tr>
      <w:tr w:rsidR="00CB72DF" w:rsidRPr="00CB72DF" w:rsidTr="0001463A">
        <w:trPr>
          <w:trHeight w:val="657"/>
        </w:trPr>
        <w:tc>
          <w:tcPr>
            <w:tcW w:w="3649" w:type="dxa"/>
            <w:shd w:val="clear" w:color="auto" w:fill="DEEAF6" w:themeFill="accent1" w:themeFillTint="33"/>
          </w:tcPr>
          <w:p w:rsidR="00E646A0" w:rsidRPr="00CB72DF" w:rsidRDefault="00E646A0" w:rsidP="00363E79">
            <w:pPr>
              <w:pStyle w:val="Sansinterligne"/>
            </w:pPr>
            <w:r w:rsidRPr="00CB72DF">
              <w:t>Réseau</w:t>
            </w:r>
          </w:p>
        </w:tc>
        <w:tc>
          <w:tcPr>
            <w:tcW w:w="5984" w:type="dxa"/>
          </w:tcPr>
          <w:p w:rsidR="00E646A0" w:rsidRPr="00CB72DF" w:rsidRDefault="00E646A0" w:rsidP="00733DA0">
            <w:pPr>
              <w:pStyle w:val="Standard"/>
              <w:spacing w:line="240" w:lineRule="auto"/>
              <w:rPr>
                <w:color w:val="000000" w:themeColor="text1"/>
              </w:rPr>
            </w:pPr>
          </w:p>
        </w:tc>
      </w:tr>
      <w:tr w:rsidR="00CB72DF" w:rsidRPr="00CB72DF" w:rsidTr="0001463A">
        <w:trPr>
          <w:trHeight w:val="657"/>
        </w:trPr>
        <w:tc>
          <w:tcPr>
            <w:tcW w:w="3649" w:type="dxa"/>
            <w:shd w:val="clear" w:color="auto" w:fill="DEEAF6" w:themeFill="accent1" w:themeFillTint="33"/>
          </w:tcPr>
          <w:p w:rsidR="00E646A0" w:rsidRPr="00CB72DF" w:rsidRDefault="00E646A0" w:rsidP="00363E79">
            <w:pPr>
              <w:pStyle w:val="Sansinterligne"/>
            </w:pPr>
            <w:r w:rsidRPr="00CB72DF">
              <w:t>Ressources financières</w:t>
            </w:r>
          </w:p>
        </w:tc>
        <w:tc>
          <w:tcPr>
            <w:tcW w:w="5984" w:type="dxa"/>
          </w:tcPr>
          <w:p w:rsidR="00E646A0" w:rsidRPr="00CB72DF" w:rsidRDefault="00E646A0" w:rsidP="00363E79">
            <w:pPr>
              <w:pStyle w:val="Standard"/>
              <w:spacing w:line="240" w:lineRule="auto"/>
              <w:contextualSpacing/>
              <w:rPr>
                <w:color w:val="000000" w:themeColor="text1"/>
              </w:rPr>
            </w:pPr>
          </w:p>
        </w:tc>
      </w:tr>
      <w:tr w:rsidR="00CB72DF" w:rsidRPr="00CB72DF" w:rsidTr="0001463A">
        <w:trPr>
          <w:trHeight w:val="657"/>
        </w:trPr>
        <w:tc>
          <w:tcPr>
            <w:tcW w:w="3649" w:type="dxa"/>
            <w:shd w:val="clear" w:color="auto" w:fill="DEEAF6" w:themeFill="accent1" w:themeFillTint="33"/>
          </w:tcPr>
          <w:p w:rsidR="00E646A0" w:rsidRPr="00CB72DF" w:rsidRDefault="00E646A0" w:rsidP="00363E79">
            <w:pPr>
              <w:pStyle w:val="Sansinterligne"/>
            </w:pPr>
            <w:r w:rsidRPr="00CB72DF">
              <w:t>Allocataires CAF ? si ou</w:t>
            </w:r>
            <w:r w:rsidR="00363E79">
              <w:t>i</w:t>
            </w:r>
            <w:r w:rsidRPr="00CB72DF">
              <w:t xml:space="preserve"> quel département de rattachement ?</w:t>
            </w:r>
          </w:p>
        </w:tc>
        <w:tc>
          <w:tcPr>
            <w:tcW w:w="5984" w:type="dxa"/>
          </w:tcPr>
          <w:p w:rsidR="00E646A0" w:rsidRPr="00CB72DF" w:rsidRDefault="00E646A0" w:rsidP="00733DA0">
            <w:pPr>
              <w:pStyle w:val="Standard"/>
              <w:spacing w:line="240" w:lineRule="auto"/>
              <w:rPr>
                <w:color w:val="000000" w:themeColor="text1"/>
              </w:rPr>
            </w:pPr>
          </w:p>
        </w:tc>
      </w:tr>
      <w:tr w:rsidR="00CB72DF" w:rsidRPr="00CB72DF" w:rsidTr="0001463A">
        <w:trPr>
          <w:trHeight w:val="657"/>
        </w:trPr>
        <w:tc>
          <w:tcPr>
            <w:tcW w:w="3649" w:type="dxa"/>
            <w:shd w:val="clear" w:color="auto" w:fill="DEEAF6" w:themeFill="accent1" w:themeFillTint="33"/>
          </w:tcPr>
          <w:p w:rsidR="00E646A0" w:rsidRPr="00CB72DF" w:rsidRDefault="00E646A0" w:rsidP="00363E79">
            <w:pPr>
              <w:pStyle w:val="Sansinterligne"/>
            </w:pPr>
            <w:r w:rsidRPr="00CB72DF">
              <w:t>Statut administratif</w:t>
            </w:r>
          </w:p>
        </w:tc>
        <w:tc>
          <w:tcPr>
            <w:tcW w:w="5984" w:type="dxa"/>
          </w:tcPr>
          <w:p w:rsidR="00E646A0" w:rsidRPr="00CB72DF" w:rsidRDefault="00E646A0" w:rsidP="00733DA0">
            <w:pPr>
              <w:pStyle w:val="Standard"/>
              <w:spacing w:line="240" w:lineRule="auto"/>
              <w:rPr>
                <w:color w:val="000000" w:themeColor="text1"/>
              </w:rPr>
            </w:pPr>
          </w:p>
        </w:tc>
      </w:tr>
      <w:tr w:rsidR="00CB72DF" w:rsidRPr="00CB72DF" w:rsidTr="0001463A">
        <w:trPr>
          <w:trHeight w:val="657"/>
        </w:trPr>
        <w:tc>
          <w:tcPr>
            <w:tcW w:w="3649" w:type="dxa"/>
            <w:shd w:val="clear" w:color="auto" w:fill="DEEAF6" w:themeFill="accent1" w:themeFillTint="33"/>
          </w:tcPr>
          <w:p w:rsidR="00E646A0" w:rsidRPr="00363E79" w:rsidRDefault="00E646A0" w:rsidP="00363E79">
            <w:pPr>
              <w:pStyle w:val="Sansinterligne"/>
              <w:rPr>
                <w:rStyle w:val="Emphaseple"/>
              </w:rPr>
            </w:pPr>
            <w:r w:rsidRPr="00CB72DF">
              <w:t>Ce qui fait urgence aujourd’hui?</w:t>
            </w:r>
          </w:p>
        </w:tc>
        <w:tc>
          <w:tcPr>
            <w:tcW w:w="5984" w:type="dxa"/>
          </w:tcPr>
          <w:p w:rsidR="00E646A0" w:rsidRPr="00CB72DF" w:rsidRDefault="00E646A0" w:rsidP="00733DA0">
            <w:pPr>
              <w:pStyle w:val="Standard"/>
              <w:spacing w:line="240" w:lineRule="auto"/>
              <w:rPr>
                <w:color w:val="000000" w:themeColor="text1"/>
              </w:rPr>
            </w:pPr>
          </w:p>
        </w:tc>
      </w:tr>
    </w:tbl>
    <w:p w:rsidR="00E646A0" w:rsidRPr="00CB72DF" w:rsidRDefault="00E646A0" w:rsidP="00E646A0">
      <w:pPr>
        <w:pStyle w:val="Standard"/>
        <w:rPr>
          <w:color w:val="000000" w:themeColor="text1"/>
        </w:rPr>
      </w:pPr>
    </w:p>
    <w:p w:rsidR="002753F8" w:rsidRPr="00CB72DF" w:rsidRDefault="002753F8">
      <w:pPr>
        <w:rPr>
          <w:color w:val="000000" w:themeColor="text1"/>
        </w:rPr>
      </w:pPr>
    </w:p>
    <w:sectPr w:rsidR="002753F8" w:rsidRPr="00CB72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6A0" w:rsidRDefault="00E646A0" w:rsidP="00E55E1A">
      <w:r>
        <w:separator/>
      </w:r>
    </w:p>
  </w:endnote>
  <w:endnote w:type="continuationSeparator" w:id="0">
    <w:p w:rsidR="00E646A0" w:rsidRDefault="00E646A0" w:rsidP="00E5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780" w:rsidRDefault="00AB278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D2D" w:rsidRPr="00050262" w:rsidRDefault="00015D2D" w:rsidP="00015D2D">
    <w:pPr>
      <w:jc w:val="center"/>
      <w:rPr>
        <w:rFonts w:cstheme="minorHAnsi"/>
      </w:rPr>
    </w:pPr>
    <w:r w:rsidRPr="00050262">
      <w:rPr>
        <w:rFonts w:cstheme="minorHAnsi"/>
      </w:rPr>
      <w:t>SIAO 44 – BP 60112 – 44201 NANTES CEDEX 2</w:t>
    </w:r>
  </w:p>
  <w:p w:rsidR="00015D2D" w:rsidRPr="008B50AF" w:rsidRDefault="00015D2D" w:rsidP="00015D2D">
    <w:pPr>
      <w:pStyle w:val="Pieddepage"/>
      <w:rPr>
        <w:rFonts w:ascii="Arial" w:hAnsi="Arial" w:cs="Arial"/>
        <w:b/>
        <w:sz w:val="14"/>
        <w:szCs w:val="14"/>
      </w:rPr>
    </w:pPr>
    <w:r>
      <w:rPr>
        <w:rFonts w:cstheme="minorHAnsi"/>
        <w:noProof/>
        <w:sz w:val="24"/>
        <w:szCs w:val="2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918AEF4" wp14:editId="02FC940C">
              <wp:simplePos x="0" y="0"/>
              <wp:positionH relativeFrom="column">
                <wp:posOffset>200025</wp:posOffset>
              </wp:positionH>
              <wp:positionV relativeFrom="paragraph">
                <wp:posOffset>133350</wp:posOffset>
              </wp:positionV>
              <wp:extent cx="5362855" cy="68858"/>
              <wp:effectExtent l="0" t="0" r="0" b="26670"/>
              <wp:wrapNone/>
              <wp:docPr id="6" name="Grou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62855" cy="68858"/>
                        <a:chOff x="0" y="0"/>
                        <a:chExt cx="5362855" cy="68858"/>
                      </a:xfrm>
                    </wpg:grpSpPr>
                    <wps:wsp>
                      <wps:cNvPr id="44" name="Rectangle : coins arrondis 12">
                        <a:extLst>
                          <a:ext uri="{FF2B5EF4-FFF2-40B4-BE49-F238E27FC236}">
                            <a16:creationId xmlns:a16="http://schemas.microsoft.com/office/drawing/2014/main" id="{C5F56955-9802-2E42-A1CA-E58261F77DFB}"/>
                          </a:ext>
                        </a:extLst>
                      </wps:cNvPr>
                      <wps:cNvSpPr/>
                      <wps:spPr>
                        <a:xfrm rot="16200000">
                          <a:off x="608648" y="-608648"/>
                          <a:ext cx="68580" cy="12858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A7E7"/>
                        </a:solidFill>
                        <a:ln>
                          <a:solidFill>
                            <a:srgbClr val="00A7E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75" name="Rectangle : coins arrondis 13">
                        <a:extLst>
                          <a:ext uri="{FF2B5EF4-FFF2-40B4-BE49-F238E27FC236}">
                            <a16:creationId xmlns:a16="http://schemas.microsoft.com/office/drawing/2014/main" id="{4876DAF7-E549-9D4E-9EDF-7817B964DBE4}"/>
                          </a:ext>
                        </a:extLst>
                      </wps:cNvPr>
                      <wps:cNvSpPr/>
                      <wps:spPr>
                        <a:xfrm rot="16200000">
                          <a:off x="1961198" y="-608648"/>
                          <a:ext cx="68580" cy="12858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5C11F"/>
                        </a:solidFill>
                        <a:ln>
                          <a:solidFill>
                            <a:srgbClr val="95C11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93" name="Rectangle : coins arrondis 14">
                        <a:extLst>
                          <a:ext uri="{FF2B5EF4-FFF2-40B4-BE49-F238E27FC236}">
                            <a16:creationId xmlns:a16="http://schemas.microsoft.com/office/drawing/2014/main" id="{4E32FACD-7D61-D14E-BE59-E28E5E9B0600}"/>
                          </a:ext>
                        </a:extLst>
                      </wps:cNvPr>
                      <wps:cNvSpPr/>
                      <wps:spPr>
                        <a:xfrm rot="16200000">
                          <a:off x="3323273" y="-608648"/>
                          <a:ext cx="68580" cy="12858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8308A"/>
                        </a:solidFill>
                        <a:ln>
                          <a:solidFill>
                            <a:srgbClr val="E830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29" name="Rectangle : coins arrondis 15">
                        <a:extLst>
                          <a:ext uri="{FF2B5EF4-FFF2-40B4-BE49-F238E27FC236}">
                            <a16:creationId xmlns:a16="http://schemas.microsoft.com/office/drawing/2014/main" id="{9F4933DF-8F3C-6D41-8F68-51D3696548B9}"/>
                          </a:ext>
                        </a:extLst>
                      </wps:cNvPr>
                      <wps:cNvSpPr/>
                      <wps:spPr>
                        <a:xfrm rot="16200000">
                          <a:off x="4685348" y="-608648"/>
                          <a:ext cx="68605" cy="1286408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392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w14:anchorId="6E476422" id="Groupe 6" o:spid="_x0000_s1026" style="position:absolute;margin-left:15.75pt;margin-top:10.5pt;width:422.25pt;height:5.4pt;z-index:251660288" coordsize="53628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">
              <v:roundrect id="Rectangle : coins arrondis 12" o:spid="_x0000_s1027" style="position:absolute;left:6086;top:-6086;width:685;height:12858;rotation:-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" fillcolor="#00a7e7" strokecolor="#00a7e7" strokeweight="1pt">
                <v:stroke joinstyle="miter"/>
              </v:roundrect>
              <v:roundrect id="Rectangle : coins arrondis 13" o:spid="_x0000_s1028" style="position:absolute;left:19612;top:-6087;width:685;height:12859;rotation:-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" fillcolor="#95c11f" strokecolor="#95c11f" strokeweight="1pt">
                <v:stroke joinstyle="miter"/>
              </v:roundrect>
              <v:roundrect id="Rectangle : coins arrondis 14" o:spid="_x0000_s1029" style="position:absolute;left:33233;top:-6087;width:685;height:12859;rotation:-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" fillcolor="#e8308a" strokecolor="#e8308a" strokeweight="1pt">
                <v:stroke joinstyle="miter"/>
              </v:roundrect>
              <v:roundrect id="Rectangle : coins arrondis 15" o:spid="_x0000_s1030" style="position:absolute;left:46853;top:-6087;width:686;height:12864;rotation:-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" fillcolor="#f39200" stroked="f" strokeweight="1pt">
                <v:stroke joinstyle="miter"/>
              </v:roundrect>
            </v:group>
          </w:pict>
        </mc:Fallback>
      </mc:AlternateContent>
    </w:r>
  </w:p>
  <w:p w:rsidR="00810F91" w:rsidRPr="00015D2D" w:rsidRDefault="00810F91" w:rsidP="00015D2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780" w:rsidRDefault="00AB27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6A0" w:rsidRDefault="00E646A0" w:rsidP="00E55E1A">
      <w:r>
        <w:separator/>
      </w:r>
    </w:p>
  </w:footnote>
  <w:footnote w:type="continuationSeparator" w:id="0">
    <w:p w:rsidR="00E646A0" w:rsidRDefault="00E646A0" w:rsidP="00E55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780" w:rsidRDefault="00AB278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E1A" w:rsidRPr="00810F91" w:rsidRDefault="00810F91">
    <w:pPr>
      <w:pStyle w:val="En-tte"/>
      <w:rPr>
        <w:b/>
        <w:color w:val="164194"/>
        <w:sz w:val="20"/>
      </w:rPr>
    </w:pPr>
    <w:r w:rsidRPr="00810F91">
      <w:rPr>
        <w:b/>
        <w:noProof/>
        <w:color w:val="164194"/>
        <w:sz w:val="20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-30704</wp:posOffset>
          </wp:positionH>
          <wp:positionV relativeFrom="margin">
            <wp:posOffset>-589430</wp:posOffset>
          </wp:positionV>
          <wp:extent cx="1641475" cy="57912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AO44-bleu-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7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780" w:rsidRDefault="00AB278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2F48"/>
    <w:multiLevelType w:val="multilevel"/>
    <w:tmpl w:val="0C0689D4"/>
    <w:styleLink w:val="WWNum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472B6DC3"/>
    <w:multiLevelType w:val="multilevel"/>
    <w:tmpl w:val="4C92DB92"/>
    <w:styleLink w:val="WWNum1"/>
    <w:lvl w:ilvl="0">
      <w:numFmt w:val="bullet"/>
      <w:lvlText w:val=""/>
      <w:lvlJc w:val="left"/>
      <w:pPr>
        <w:ind w:left="64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1"/>
    <w:lvlOverride w:ilvl="0"/>
  </w:num>
  <w:num w:numId="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A0"/>
    <w:rsid w:val="0001463A"/>
    <w:rsid w:val="00015D2D"/>
    <w:rsid w:val="002753F8"/>
    <w:rsid w:val="00363E79"/>
    <w:rsid w:val="00540599"/>
    <w:rsid w:val="00640D35"/>
    <w:rsid w:val="00771A91"/>
    <w:rsid w:val="00810F91"/>
    <w:rsid w:val="00873517"/>
    <w:rsid w:val="00AB2780"/>
    <w:rsid w:val="00BD7DF2"/>
    <w:rsid w:val="00CB72DF"/>
    <w:rsid w:val="00E55E1A"/>
    <w:rsid w:val="00E6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035DF"/>
  <w15:chartTrackingRefBased/>
  <w15:docId w15:val="{951294F4-CFC4-40F5-866F-87435C79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646A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55E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5E1A"/>
  </w:style>
  <w:style w:type="paragraph" w:styleId="Pieddepage">
    <w:name w:val="footer"/>
    <w:basedOn w:val="Normal"/>
    <w:link w:val="PieddepageCar"/>
    <w:uiPriority w:val="99"/>
    <w:unhideWhenUsed/>
    <w:rsid w:val="00E55E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5E1A"/>
  </w:style>
  <w:style w:type="paragraph" w:customStyle="1" w:styleId="Standard">
    <w:name w:val="Standard"/>
    <w:rsid w:val="00E646A0"/>
    <w:pPr>
      <w:suppressAutoHyphens/>
      <w:autoSpaceDN w:val="0"/>
      <w:spacing w:line="251" w:lineRule="auto"/>
      <w:textAlignment w:val="baseline"/>
    </w:pPr>
    <w:rPr>
      <w:rFonts w:ascii="Calibri" w:eastAsia="Calibri" w:hAnsi="Calibri" w:cs="Tahoma"/>
    </w:rPr>
  </w:style>
  <w:style w:type="paragraph" w:styleId="Paragraphedeliste">
    <w:name w:val="List Paragraph"/>
    <w:basedOn w:val="Standard"/>
    <w:rsid w:val="00E646A0"/>
    <w:pPr>
      <w:ind w:left="720"/>
    </w:pPr>
  </w:style>
  <w:style w:type="character" w:styleId="Textedelespacerserv">
    <w:name w:val="Placeholder Text"/>
    <w:basedOn w:val="Policepardfaut"/>
    <w:uiPriority w:val="99"/>
    <w:semiHidden/>
    <w:rsid w:val="00E646A0"/>
    <w:rPr>
      <w:color w:val="808080"/>
    </w:rPr>
  </w:style>
  <w:style w:type="numbering" w:customStyle="1" w:styleId="WWNum1">
    <w:name w:val="WWNum1"/>
    <w:basedOn w:val="Aucuneliste"/>
    <w:rsid w:val="00E646A0"/>
    <w:pPr>
      <w:numPr>
        <w:numId w:val="1"/>
      </w:numPr>
    </w:pPr>
  </w:style>
  <w:style w:type="numbering" w:customStyle="1" w:styleId="WWNum2">
    <w:name w:val="WWNum2"/>
    <w:basedOn w:val="Aucuneliste"/>
    <w:rsid w:val="00E646A0"/>
    <w:pPr>
      <w:numPr>
        <w:numId w:val="2"/>
      </w:numPr>
    </w:pPr>
  </w:style>
  <w:style w:type="character" w:styleId="Lienhypertexte">
    <w:name w:val="Hyperlink"/>
    <w:basedOn w:val="Policepardfaut"/>
    <w:uiPriority w:val="99"/>
    <w:unhideWhenUsed/>
    <w:rsid w:val="00CB72DF"/>
    <w:rPr>
      <w:color w:val="0563C1" w:themeColor="hyperlink"/>
      <w:u w:val="single"/>
    </w:rPr>
  </w:style>
  <w:style w:type="table" w:styleId="TableauGrille1Clair-Accentuation6">
    <w:name w:val="Grid Table 1 Light Accent 6"/>
    <w:basedOn w:val="TableauNormal"/>
    <w:uiPriority w:val="46"/>
    <w:rsid w:val="00363E7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363E7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eple">
    <w:name w:val="Subtle Emphasis"/>
    <w:basedOn w:val="Policepardfaut"/>
    <w:uiPriority w:val="19"/>
    <w:qFormat/>
    <w:rsid w:val="00363E79"/>
    <w:rPr>
      <w:i/>
      <w:iCs/>
      <w:color w:val="404040" w:themeColor="text1" w:themeTint="BF"/>
    </w:rPr>
  </w:style>
  <w:style w:type="paragraph" w:styleId="Sansinterligne">
    <w:name w:val="No Spacing"/>
    <w:uiPriority w:val="1"/>
    <w:qFormat/>
    <w:rsid w:val="00363E7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351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35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OMMUNICATION\mod&#232;les_documents\Mod&#232;le%20SIAO%2044%20-%20usage%20exter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ABCFD33B8C4E71BE610D6FB26953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5D76AD-A86C-4445-91DE-61057680AC12}"/>
      </w:docPartPr>
      <w:docPartBody>
        <w:p w:rsidR="00000000" w:rsidRDefault="00D67DD6" w:rsidP="00D67DD6">
          <w:pPr>
            <w:pStyle w:val="3CABCFD33B8C4E71BE610D6FB26953F2"/>
          </w:pPr>
          <w:r w:rsidRPr="00B441A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CD693F464C346938B603D93C51B5C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ED0F11-B85F-4A1B-9B33-5F3C0121AA96}"/>
      </w:docPartPr>
      <w:docPartBody>
        <w:p w:rsidR="00000000" w:rsidRDefault="00D67DD6" w:rsidP="00D67DD6">
          <w:pPr>
            <w:pStyle w:val="5CD693F464C346938B603D93C51B5C89"/>
          </w:pPr>
          <w:r w:rsidRPr="00B441A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6BCAB4-75F0-4150-9B38-CBDA0C1D0DCF}"/>
      </w:docPartPr>
      <w:docPartBody>
        <w:p w:rsidR="00000000" w:rsidRDefault="00D67DD6">
          <w:r w:rsidRPr="00B441A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810505260F64206A13556DF6823FF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57E3DE-7DA1-4C48-85BF-30D6DF85FB6F}"/>
      </w:docPartPr>
      <w:docPartBody>
        <w:p w:rsidR="00000000" w:rsidRDefault="00D67DD6" w:rsidP="00D67DD6">
          <w:pPr>
            <w:pStyle w:val="1810505260F64206A13556DF6823FFA1"/>
          </w:pPr>
          <w:r w:rsidRPr="00B441A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04272F1AEC841EEACB65FAE7D6635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E03586-E676-4DDA-88AE-862CBB21A6AB}"/>
      </w:docPartPr>
      <w:docPartBody>
        <w:p w:rsidR="00000000" w:rsidRDefault="00D67DD6" w:rsidP="00D67DD6">
          <w:pPr>
            <w:pStyle w:val="404272F1AEC841EEACB65FAE7D663595"/>
          </w:pPr>
          <w:r w:rsidRPr="00B441A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2A911F4DE874FE2BAAEFD1C879469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6CDC69-9087-4411-BFAB-9422FA4494DA}"/>
      </w:docPartPr>
      <w:docPartBody>
        <w:p w:rsidR="00000000" w:rsidRDefault="00D67DD6" w:rsidP="00D67DD6">
          <w:pPr>
            <w:pStyle w:val="A2A911F4DE874FE2BAAEFD1C8794695C"/>
          </w:pPr>
          <w:r w:rsidRPr="00B441A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3AAECA88ADE430EBDB3DA7F4A1694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CE2742-11B3-4B2E-8E4D-6B2901043679}"/>
      </w:docPartPr>
      <w:docPartBody>
        <w:p w:rsidR="00000000" w:rsidRDefault="00D67DD6" w:rsidP="00D67DD6">
          <w:pPr>
            <w:pStyle w:val="C3AAECA88ADE430EBDB3DA7F4A169488"/>
          </w:pPr>
          <w:r w:rsidRPr="00B441A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2217B0C37EB44A295827D3BC8CB5D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5AD166-F92D-4E16-96C1-76F860BF1321}"/>
      </w:docPartPr>
      <w:docPartBody>
        <w:p w:rsidR="00000000" w:rsidRDefault="00D67DD6" w:rsidP="00D67DD6">
          <w:pPr>
            <w:pStyle w:val="82217B0C37EB44A295827D3BC8CB5DFC"/>
          </w:pPr>
          <w:r w:rsidRPr="00B441A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04A327A5DCA48D8B17E0C277B1EE1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4459CF-ACE9-4F0A-AE2E-8362FEAE81CF}"/>
      </w:docPartPr>
      <w:docPartBody>
        <w:p w:rsidR="00000000" w:rsidRDefault="00D67DD6" w:rsidP="00D67DD6">
          <w:pPr>
            <w:pStyle w:val="904A327A5DCA48D8B17E0C277B1EE197"/>
          </w:pPr>
          <w:r w:rsidRPr="00B441A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43E7674E28A493C825FC18C77E47E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551FA3-CE51-4535-8BE5-7CEDE6FE48DF}"/>
      </w:docPartPr>
      <w:docPartBody>
        <w:p w:rsidR="00000000" w:rsidRDefault="00D67DD6" w:rsidP="00D67DD6">
          <w:pPr>
            <w:pStyle w:val="343E7674E28A493C825FC18C77E47E21"/>
          </w:pPr>
          <w:r w:rsidRPr="00B441A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B8A0BCD9EF64379AF7F37C86832EE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AD6636-1964-431B-8116-1D006608CB92}"/>
      </w:docPartPr>
      <w:docPartBody>
        <w:p w:rsidR="00000000" w:rsidRDefault="00D67DD6" w:rsidP="00D67DD6">
          <w:pPr>
            <w:pStyle w:val="CB8A0BCD9EF64379AF7F37C86832EE1F"/>
          </w:pPr>
          <w:r w:rsidRPr="00B441A4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D6"/>
    <w:rsid w:val="00D6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67DD6"/>
    <w:rPr>
      <w:color w:val="808080"/>
    </w:rPr>
  </w:style>
  <w:style w:type="paragraph" w:customStyle="1" w:styleId="3CABCFD33B8C4E71BE610D6FB26953F2">
    <w:name w:val="3CABCFD33B8C4E71BE610D6FB26953F2"/>
    <w:rsid w:val="00D67DD6"/>
  </w:style>
  <w:style w:type="paragraph" w:customStyle="1" w:styleId="5CD693F464C346938B603D93C51B5C89">
    <w:name w:val="5CD693F464C346938B603D93C51B5C89"/>
    <w:rsid w:val="00D67DD6"/>
  </w:style>
  <w:style w:type="paragraph" w:customStyle="1" w:styleId="44984F71A7404F9EB2A6503F27F17389">
    <w:name w:val="44984F71A7404F9EB2A6503F27F17389"/>
    <w:rsid w:val="00D67DD6"/>
  </w:style>
  <w:style w:type="paragraph" w:customStyle="1" w:styleId="1F6867E32EF14D839EA114DAF578FD5F">
    <w:name w:val="1F6867E32EF14D839EA114DAF578FD5F"/>
    <w:rsid w:val="00D67DD6"/>
  </w:style>
  <w:style w:type="paragraph" w:customStyle="1" w:styleId="A25F9486BB8D4DAD9E2F77A8AC22D26D">
    <w:name w:val="A25F9486BB8D4DAD9E2F77A8AC22D26D"/>
    <w:rsid w:val="00D67DD6"/>
  </w:style>
  <w:style w:type="paragraph" w:customStyle="1" w:styleId="B060168DCA4F49BB9B920F157448E519">
    <w:name w:val="B060168DCA4F49BB9B920F157448E519"/>
    <w:rsid w:val="00D67DD6"/>
  </w:style>
  <w:style w:type="paragraph" w:customStyle="1" w:styleId="5E79D5CDB4944B7EAE94A3C8D67067DE">
    <w:name w:val="5E79D5CDB4944B7EAE94A3C8D67067DE"/>
    <w:rsid w:val="00D67DD6"/>
  </w:style>
  <w:style w:type="paragraph" w:customStyle="1" w:styleId="534CF9B410E54EAD9F2B82DC19D29AE8">
    <w:name w:val="534CF9B410E54EAD9F2B82DC19D29AE8"/>
    <w:rsid w:val="00D67DD6"/>
  </w:style>
  <w:style w:type="paragraph" w:customStyle="1" w:styleId="1810505260F64206A13556DF6823FFA1">
    <w:name w:val="1810505260F64206A13556DF6823FFA1"/>
    <w:rsid w:val="00D67DD6"/>
  </w:style>
  <w:style w:type="paragraph" w:customStyle="1" w:styleId="404272F1AEC841EEACB65FAE7D663595">
    <w:name w:val="404272F1AEC841EEACB65FAE7D663595"/>
    <w:rsid w:val="00D67DD6"/>
  </w:style>
  <w:style w:type="paragraph" w:customStyle="1" w:styleId="A2A911F4DE874FE2BAAEFD1C8794695C">
    <w:name w:val="A2A911F4DE874FE2BAAEFD1C8794695C"/>
    <w:rsid w:val="00D67DD6"/>
  </w:style>
  <w:style w:type="paragraph" w:customStyle="1" w:styleId="C3AAECA88ADE430EBDB3DA7F4A169488">
    <w:name w:val="C3AAECA88ADE430EBDB3DA7F4A169488"/>
    <w:rsid w:val="00D67DD6"/>
  </w:style>
  <w:style w:type="paragraph" w:customStyle="1" w:styleId="82217B0C37EB44A295827D3BC8CB5DFC">
    <w:name w:val="82217B0C37EB44A295827D3BC8CB5DFC"/>
    <w:rsid w:val="00D67DD6"/>
  </w:style>
  <w:style w:type="paragraph" w:customStyle="1" w:styleId="904A327A5DCA48D8B17E0C277B1EE197">
    <w:name w:val="904A327A5DCA48D8B17E0C277B1EE197"/>
    <w:rsid w:val="00D67DD6"/>
  </w:style>
  <w:style w:type="paragraph" w:customStyle="1" w:styleId="343E7674E28A493C825FC18C77E47E21">
    <w:name w:val="343E7674E28A493C825FC18C77E47E21"/>
    <w:rsid w:val="00D67DD6"/>
  </w:style>
  <w:style w:type="paragraph" w:customStyle="1" w:styleId="CB8A0BCD9EF64379AF7F37C86832EE1F">
    <w:name w:val="CB8A0BCD9EF64379AF7F37C86832EE1F"/>
    <w:rsid w:val="00D67DD6"/>
  </w:style>
  <w:style w:type="paragraph" w:customStyle="1" w:styleId="5E50F54E567641F2BFF586CD3BCF4357">
    <w:name w:val="5E50F54E567641F2BFF586CD3BCF4357"/>
    <w:rsid w:val="00D67DD6"/>
  </w:style>
  <w:style w:type="paragraph" w:customStyle="1" w:styleId="CCBC3561B6964FE085F3FDE39609113C">
    <w:name w:val="CCBC3561B6964FE085F3FDE39609113C"/>
    <w:rsid w:val="00D67DD6"/>
  </w:style>
  <w:style w:type="paragraph" w:customStyle="1" w:styleId="CD1726BB3B164F40A68AB69D36DE4CF4">
    <w:name w:val="CD1726BB3B164F40A68AB69D36DE4CF4"/>
    <w:rsid w:val="00D67D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SIAO 44 - usage externe.dotx</Template>
  <TotalTime>33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BECAM</dc:creator>
  <cp:keywords/>
  <dc:description/>
  <cp:lastModifiedBy>Olivier BECAM</cp:lastModifiedBy>
  <cp:revision>6</cp:revision>
  <cp:lastPrinted>2023-05-24T08:59:00Z</cp:lastPrinted>
  <dcterms:created xsi:type="dcterms:W3CDTF">2023-05-24T08:38:00Z</dcterms:created>
  <dcterms:modified xsi:type="dcterms:W3CDTF">2023-05-24T09:12:00Z</dcterms:modified>
</cp:coreProperties>
</file>